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B0104" w14:textId="77777777" w:rsidR="00EF43A8" w:rsidRDefault="00EF43A8" w:rsidP="00EF43A8">
      <w:pPr>
        <w:spacing w:line="240" w:lineRule="auto"/>
        <w:contextualSpacing w:val="0"/>
        <w:jc w:val="center"/>
        <w:rPr>
          <w:sz w:val="24"/>
          <w:szCs w:val="24"/>
        </w:rPr>
      </w:pPr>
    </w:p>
    <w:p w14:paraId="4242CF9E" w14:textId="77777777" w:rsidR="00EF43A8" w:rsidRDefault="00EF43A8" w:rsidP="00EF43A8">
      <w:pPr>
        <w:spacing w:line="240" w:lineRule="auto"/>
        <w:contextualSpacing w:val="0"/>
        <w:jc w:val="right"/>
        <w:rPr>
          <w:sz w:val="24"/>
          <w:szCs w:val="24"/>
        </w:rPr>
      </w:pPr>
    </w:p>
    <w:p w14:paraId="1823C016" w14:textId="77777777" w:rsidR="00EF43A8" w:rsidRDefault="00EF43A8" w:rsidP="00EF43A8">
      <w:pPr>
        <w:spacing w:line="240" w:lineRule="auto"/>
        <w:contextualSpacing w:val="0"/>
        <w:jc w:val="right"/>
        <w:rPr>
          <w:sz w:val="24"/>
          <w:szCs w:val="24"/>
        </w:rPr>
      </w:pPr>
    </w:p>
    <w:p w14:paraId="2E8CBDBF" w14:textId="77777777" w:rsidR="00EF43A8" w:rsidRDefault="00EF43A8" w:rsidP="00EF43A8">
      <w:pPr>
        <w:spacing w:line="240" w:lineRule="auto"/>
        <w:contextualSpacing w:val="0"/>
        <w:jc w:val="right"/>
        <w:rPr>
          <w:sz w:val="24"/>
          <w:szCs w:val="24"/>
        </w:rPr>
      </w:pPr>
      <w:r>
        <w:rPr>
          <w:sz w:val="24"/>
          <w:szCs w:val="24"/>
        </w:rPr>
        <w:t>D. 1. Maj 2019</w:t>
      </w:r>
    </w:p>
    <w:p w14:paraId="6858133D" w14:textId="77777777" w:rsidR="00EF43A8" w:rsidRDefault="00EF43A8" w:rsidP="00EF43A8">
      <w:pPr>
        <w:spacing w:line="240" w:lineRule="auto"/>
        <w:contextualSpacing w:val="0"/>
        <w:jc w:val="center"/>
        <w:rPr>
          <w:b/>
          <w:sz w:val="28"/>
          <w:szCs w:val="28"/>
        </w:rPr>
      </w:pPr>
    </w:p>
    <w:p w14:paraId="15E6F69C" w14:textId="77777777" w:rsidR="00EF43A8" w:rsidRDefault="00EF43A8" w:rsidP="00EF43A8">
      <w:pPr>
        <w:spacing w:line="240" w:lineRule="auto"/>
        <w:contextualSpacing w:val="0"/>
        <w:jc w:val="center"/>
        <w:rPr>
          <w:b/>
          <w:sz w:val="28"/>
          <w:szCs w:val="28"/>
        </w:rPr>
      </w:pPr>
    </w:p>
    <w:p w14:paraId="588F8447" w14:textId="77777777" w:rsidR="00A412EE" w:rsidRPr="00EF43A8" w:rsidRDefault="00EF43A8" w:rsidP="00EF43A8">
      <w:pPr>
        <w:spacing w:line="240" w:lineRule="auto"/>
        <w:contextualSpacing w:val="0"/>
        <w:jc w:val="center"/>
        <w:rPr>
          <w:b/>
          <w:sz w:val="28"/>
          <w:szCs w:val="28"/>
        </w:rPr>
      </w:pPr>
      <w:r w:rsidRPr="00EF43A8">
        <w:rPr>
          <w:b/>
          <w:sz w:val="28"/>
          <w:szCs w:val="28"/>
        </w:rPr>
        <w:t>OPSTARTSVARSLING – AB FUGLEBAKKEGÅRD</w:t>
      </w:r>
    </w:p>
    <w:p w14:paraId="14D28E2F" w14:textId="77777777" w:rsidR="00EF43A8" w:rsidRPr="00EF43A8" w:rsidRDefault="00EF43A8" w:rsidP="00EF43A8">
      <w:pPr>
        <w:spacing w:line="240" w:lineRule="auto"/>
        <w:contextualSpacing w:val="0"/>
        <w:jc w:val="center"/>
        <w:rPr>
          <w:sz w:val="28"/>
          <w:szCs w:val="28"/>
          <w:lang w:val="da-DK"/>
        </w:rPr>
      </w:pPr>
      <w:r w:rsidRPr="00EF43A8">
        <w:rPr>
          <w:sz w:val="28"/>
          <w:szCs w:val="28"/>
        </w:rPr>
        <w:t>Vedligeholdelse af facade og vinduer</w:t>
      </w:r>
    </w:p>
    <w:p w14:paraId="6CA5543F" w14:textId="77777777" w:rsidR="00A51493" w:rsidRPr="009F62EA" w:rsidRDefault="00A51493">
      <w:pPr>
        <w:spacing w:line="240" w:lineRule="auto"/>
        <w:contextualSpacing w:val="0"/>
        <w:rPr>
          <w:b/>
          <w:sz w:val="24"/>
          <w:szCs w:val="24"/>
          <w:lang w:val="da-DK"/>
        </w:rPr>
      </w:pPr>
    </w:p>
    <w:p w14:paraId="1D9DF76A" w14:textId="3F99B564" w:rsidR="00A51493" w:rsidRDefault="00A51493" w:rsidP="00330DE7">
      <w:pPr>
        <w:spacing w:line="240" w:lineRule="auto"/>
        <w:contextualSpacing w:val="0"/>
        <w:rPr>
          <w:b/>
          <w:sz w:val="24"/>
          <w:szCs w:val="24"/>
          <w:lang w:val="da-DK"/>
        </w:rPr>
      </w:pPr>
    </w:p>
    <w:p w14:paraId="06D0A2B6" w14:textId="77777777" w:rsidR="005E48C0" w:rsidRPr="009F62EA" w:rsidRDefault="005E48C0" w:rsidP="00330DE7">
      <w:pPr>
        <w:spacing w:line="240" w:lineRule="auto"/>
        <w:contextualSpacing w:val="0"/>
        <w:rPr>
          <w:b/>
          <w:sz w:val="24"/>
          <w:szCs w:val="24"/>
          <w:lang w:val="da-DK"/>
        </w:rPr>
      </w:pPr>
    </w:p>
    <w:p w14:paraId="5029612B" w14:textId="24F3F642" w:rsidR="00A51493" w:rsidRDefault="00A51493" w:rsidP="00330DE7">
      <w:pPr>
        <w:spacing w:line="240" w:lineRule="auto"/>
        <w:contextualSpacing w:val="0"/>
        <w:rPr>
          <w:sz w:val="24"/>
          <w:szCs w:val="24"/>
        </w:rPr>
      </w:pPr>
    </w:p>
    <w:p w14:paraId="3E3B05DD" w14:textId="67510588" w:rsidR="00330DE7" w:rsidRPr="00AA3AB7" w:rsidRDefault="00AA3AB7" w:rsidP="00330DE7">
      <w:pPr>
        <w:spacing w:line="240" w:lineRule="auto"/>
        <w:contextualSpacing w:val="0"/>
        <w:rPr>
          <w:b/>
          <w:sz w:val="24"/>
          <w:szCs w:val="24"/>
        </w:rPr>
      </w:pPr>
      <w:r w:rsidRPr="00AA3AB7">
        <w:rPr>
          <w:b/>
          <w:sz w:val="24"/>
          <w:szCs w:val="24"/>
        </w:rPr>
        <w:t>Tidsplan for AB Fuglebakkegård</w:t>
      </w:r>
      <w:r w:rsidR="005E7EFB">
        <w:rPr>
          <w:b/>
          <w:sz w:val="24"/>
          <w:szCs w:val="24"/>
        </w:rPr>
        <w:t>:</w:t>
      </w:r>
    </w:p>
    <w:p w14:paraId="05356A30" w14:textId="65F5A69A" w:rsidR="00AA3AB7" w:rsidRDefault="00AA3AB7" w:rsidP="00330DE7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Vi starter med </w:t>
      </w:r>
      <w:r w:rsidR="007A0BFB">
        <w:rPr>
          <w:sz w:val="24"/>
          <w:szCs w:val="24"/>
        </w:rPr>
        <w:t>facadeistandsættelsen nu.</w:t>
      </w:r>
    </w:p>
    <w:p w14:paraId="1C0540F5" w14:textId="1099B6C5" w:rsidR="007A0BFB" w:rsidRDefault="007A0BFB" w:rsidP="00330DE7">
      <w:pPr>
        <w:spacing w:line="240" w:lineRule="auto"/>
        <w:contextualSpacing w:val="0"/>
        <w:rPr>
          <w:sz w:val="24"/>
          <w:szCs w:val="24"/>
        </w:rPr>
      </w:pPr>
    </w:p>
    <w:p w14:paraId="7C4DD995" w14:textId="2B6A15F2" w:rsidR="00AA3AB7" w:rsidRDefault="007A0BFB" w:rsidP="00330DE7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Vi tager gavlene først, h</w:t>
      </w:r>
      <w:r w:rsidR="00AA3AB7">
        <w:rPr>
          <w:sz w:val="24"/>
          <w:szCs w:val="24"/>
        </w:rPr>
        <w:t>erefter fortsættes der med alle vinduer og facader mod gadesiden, der udføres fra stillads.</w:t>
      </w:r>
    </w:p>
    <w:p w14:paraId="3A49D36D" w14:textId="77777777" w:rsidR="008E6DF2" w:rsidRDefault="008E6DF2" w:rsidP="00330DE7">
      <w:pPr>
        <w:spacing w:line="240" w:lineRule="auto"/>
        <w:contextualSpacing w:val="0"/>
        <w:rPr>
          <w:sz w:val="24"/>
          <w:szCs w:val="24"/>
        </w:rPr>
      </w:pPr>
    </w:p>
    <w:p w14:paraId="00267FB0" w14:textId="19CFE930" w:rsidR="00AA3AB7" w:rsidRDefault="00AA3AB7" w:rsidP="00330DE7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Vi slutter af med alle vinduer mod gårdsiden.</w:t>
      </w:r>
    </w:p>
    <w:p w14:paraId="5831A2F0" w14:textId="3040F049" w:rsidR="00AA3AB7" w:rsidRDefault="00AA3AB7" w:rsidP="00330DE7">
      <w:pPr>
        <w:spacing w:line="240" w:lineRule="auto"/>
        <w:contextualSpacing w:val="0"/>
        <w:rPr>
          <w:sz w:val="24"/>
          <w:szCs w:val="24"/>
        </w:rPr>
      </w:pPr>
    </w:p>
    <w:p w14:paraId="464EF976" w14:textId="2A4E3169" w:rsidR="005E7EFB" w:rsidRPr="005E7EFB" w:rsidRDefault="005E7EFB" w:rsidP="00330DE7">
      <w:pPr>
        <w:spacing w:line="240" w:lineRule="auto"/>
        <w:contextualSpacing w:val="0"/>
        <w:rPr>
          <w:b/>
          <w:sz w:val="24"/>
          <w:szCs w:val="24"/>
        </w:rPr>
      </w:pPr>
      <w:r w:rsidRPr="005E7EFB">
        <w:rPr>
          <w:b/>
          <w:sz w:val="24"/>
          <w:szCs w:val="24"/>
        </w:rPr>
        <w:t>Adgangsforhold:</w:t>
      </w:r>
    </w:p>
    <w:p w14:paraId="69641478" w14:textId="77777777" w:rsidR="00AA3AB7" w:rsidRDefault="00AA3AB7" w:rsidP="00330DE7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Der vil som udgangspunkt kun være behov for at åbne vinduer på 4. sal.</w:t>
      </w:r>
    </w:p>
    <w:p w14:paraId="7EFFBF14" w14:textId="3523B4B6" w:rsidR="00AA3AB7" w:rsidRDefault="00AA3AB7" w:rsidP="00330DE7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Disse beboere vil blive varslet særskilt, når det er nødvendigt.</w:t>
      </w:r>
    </w:p>
    <w:p w14:paraId="35D87905" w14:textId="691B961A" w:rsidR="005E48C0" w:rsidRDefault="005E48C0" w:rsidP="00330DE7">
      <w:pPr>
        <w:spacing w:line="240" w:lineRule="auto"/>
        <w:contextualSpacing w:val="0"/>
        <w:rPr>
          <w:sz w:val="24"/>
          <w:szCs w:val="24"/>
        </w:rPr>
      </w:pPr>
    </w:p>
    <w:p w14:paraId="625A5C74" w14:textId="77777777" w:rsidR="005E48C0" w:rsidRDefault="005E48C0" w:rsidP="00330DE7">
      <w:pPr>
        <w:spacing w:line="240" w:lineRule="auto"/>
        <w:contextualSpacing w:val="0"/>
        <w:rPr>
          <w:sz w:val="24"/>
          <w:szCs w:val="24"/>
        </w:rPr>
      </w:pPr>
    </w:p>
    <w:p w14:paraId="73323B58" w14:textId="77777777" w:rsidR="005E48C0" w:rsidRPr="005E48C0" w:rsidRDefault="005E48C0" w:rsidP="00330DE7">
      <w:pPr>
        <w:spacing w:line="240" w:lineRule="auto"/>
        <w:contextualSpacing w:val="0"/>
        <w:rPr>
          <w:b/>
          <w:sz w:val="24"/>
          <w:szCs w:val="24"/>
        </w:rPr>
      </w:pPr>
      <w:r w:rsidRPr="005E48C0">
        <w:rPr>
          <w:b/>
          <w:sz w:val="24"/>
          <w:szCs w:val="24"/>
        </w:rPr>
        <w:t>Øvrige arbejder:</w:t>
      </w:r>
    </w:p>
    <w:p w14:paraId="4EE2A533" w14:textId="28F251A0" w:rsidR="005E48C0" w:rsidRDefault="005E48C0" w:rsidP="00330DE7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Maling af gesimser, diverse arbejder/tilretninger på tag, efterisolering af loft mod 4. Sals pulterrum, efterisolering af kælderlofter samt mindre vedligeholdelsesarbejder varsles særskilt.</w:t>
      </w:r>
    </w:p>
    <w:p w14:paraId="751E7F01" w14:textId="77777777" w:rsidR="00330DE7" w:rsidRDefault="00330DE7" w:rsidP="00330DE7">
      <w:pPr>
        <w:spacing w:line="240" w:lineRule="auto"/>
        <w:contextualSpacing w:val="0"/>
        <w:rPr>
          <w:sz w:val="24"/>
          <w:szCs w:val="24"/>
        </w:rPr>
      </w:pPr>
    </w:p>
    <w:p w14:paraId="5E818948" w14:textId="77777777" w:rsidR="00A51493" w:rsidRDefault="00A51493" w:rsidP="00330DE7">
      <w:pPr>
        <w:spacing w:line="240" w:lineRule="auto"/>
        <w:contextualSpacing w:val="0"/>
        <w:rPr>
          <w:b/>
          <w:sz w:val="24"/>
          <w:szCs w:val="24"/>
        </w:rPr>
      </w:pPr>
    </w:p>
    <w:p w14:paraId="06585C53" w14:textId="3313FC0C" w:rsidR="00F207D6" w:rsidRDefault="007E1DBE" w:rsidP="00330DE7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Vi ser frem til et godt samarbejde.</w:t>
      </w:r>
    </w:p>
    <w:p w14:paraId="06DA8824" w14:textId="77777777" w:rsidR="00F207D6" w:rsidRDefault="00F207D6" w:rsidP="00330DE7">
      <w:pPr>
        <w:spacing w:line="240" w:lineRule="auto"/>
        <w:contextualSpacing w:val="0"/>
        <w:rPr>
          <w:sz w:val="24"/>
          <w:szCs w:val="24"/>
        </w:rPr>
      </w:pPr>
    </w:p>
    <w:p w14:paraId="08A57219" w14:textId="77777777" w:rsidR="005031FE" w:rsidRDefault="005031FE" w:rsidP="00330DE7">
      <w:pPr>
        <w:spacing w:line="240" w:lineRule="auto"/>
        <w:contextualSpacing w:val="0"/>
        <w:rPr>
          <w:sz w:val="24"/>
          <w:szCs w:val="24"/>
        </w:rPr>
      </w:pPr>
    </w:p>
    <w:p w14:paraId="4E16D238" w14:textId="77777777" w:rsidR="005031FE" w:rsidRDefault="005031FE">
      <w:pPr>
        <w:spacing w:line="240" w:lineRule="auto"/>
        <w:contextualSpacing w:val="0"/>
        <w:rPr>
          <w:sz w:val="24"/>
          <w:szCs w:val="24"/>
        </w:rPr>
      </w:pPr>
    </w:p>
    <w:p w14:paraId="5C8B7D77" w14:textId="7380D313" w:rsidR="005031FE" w:rsidRDefault="005031FE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Med venlig hilsen</w:t>
      </w:r>
    </w:p>
    <w:p w14:paraId="302E662E" w14:textId="7F12CA4C" w:rsidR="00260CF0" w:rsidRDefault="00260CF0">
      <w:pPr>
        <w:spacing w:line="240" w:lineRule="auto"/>
        <w:contextualSpacing w:val="0"/>
        <w:rPr>
          <w:sz w:val="24"/>
          <w:szCs w:val="24"/>
        </w:rPr>
      </w:pPr>
    </w:p>
    <w:p w14:paraId="0EE7D2C7" w14:textId="045E873A" w:rsidR="00260CF0" w:rsidRDefault="00260CF0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Jens Roithner</w:t>
      </w:r>
    </w:p>
    <w:p w14:paraId="6FA90669" w14:textId="39766056" w:rsidR="005031FE" w:rsidRDefault="00330DE7">
      <w:pPr>
        <w:spacing w:line="240" w:lineRule="auto"/>
        <w:contextualSpacing w:val="0"/>
        <w:rPr>
          <w:b/>
          <w:sz w:val="24"/>
          <w:szCs w:val="24"/>
        </w:rPr>
      </w:pPr>
      <w:r w:rsidRPr="007E1DBE">
        <w:rPr>
          <w:b/>
          <w:sz w:val="24"/>
          <w:szCs w:val="24"/>
        </w:rPr>
        <w:t>Peter Maler Entreprise A/S</w:t>
      </w:r>
    </w:p>
    <w:p w14:paraId="0D5A99CA" w14:textId="3E729869" w:rsidR="00260CF0" w:rsidRPr="00260CF0" w:rsidRDefault="00260CF0">
      <w:pPr>
        <w:spacing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Tlf. 3810 3280</w:t>
      </w:r>
      <w:bookmarkStart w:id="0" w:name="_GoBack"/>
      <w:bookmarkEnd w:id="0"/>
    </w:p>
    <w:p w14:paraId="4267CFAC" w14:textId="77777777" w:rsidR="00E37EF5" w:rsidRPr="00BA0A6C" w:rsidRDefault="00E37EF5">
      <w:pPr>
        <w:spacing w:line="240" w:lineRule="auto"/>
        <w:contextualSpacing w:val="0"/>
        <w:rPr>
          <w:sz w:val="24"/>
          <w:szCs w:val="24"/>
        </w:rPr>
      </w:pPr>
    </w:p>
    <w:p w14:paraId="2396D81F" w14:textId="77777777" w:rsidR="00A51493" w:rsidRDefault="00A51493" w:rsidP="005B586A">
      <w:pPr>
        <w:spacing w:line="240" w:lineRule="auto"/>
        <w:contextualSpacing w:val="0"/>
        <w:jc w:val="right"/>
        <w:rPr>
          <w:sz w:val="24"/>
          <w:szCs w:val="24"/>
        </w:rPr>
      </w:pPr>
    </w:p>
    <w:sectPr w:rsidR="00A51493" w:rsidSect="00FD0824">
      <w:headerReference w:type="even" r:id="rId11"/>
      <w:headerReference w:type="default" r:id="rId12"/>
      <w:footerReference w:type="default" r:id="rId13"/>
      <w:headerReference w:type="first" r:id="rId14"/>
      <w:pgSz w:w="11909" w:h="16834"/>
      <w:pgMar w:top="2552" w:right="1440" w:bottom="1702" w:left="1440" w:header="227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159B9" w14:textId="77777777" w:rsidR="00EF43A8" w:rsidRDefault="00EF43A8">
      <w:pPr>
        <w:spacing w:line="240" w:lineRule="auto"/>
      </w:pPr>
      <w:r>
        <w:separator/>
      </w:r>
    </w:p>
  </w:endnote>
  <w:endnote w:type="continuationSeparator" w:id="0">
    <w:p w14:paraId="6A470E6F" w14:textId="77777777" w:rsidR="00EF43A8" w:rsidRDefault="00EF4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B0264" w14:textId="77777777" w:rsidR="00A51493" w:rsidRDefault="005B586A">
    <w:pPr>
      <w:contextualSpacing w:val="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2CEB76B" wp14:editId="2F5F6FFE">
          <wp:simplePos x="0" y="0"/>
          <wp:positionH relativeFrom="column">
            <wp:posOffset>4581888</wp:posOffset>
          </wp:positionH>
          <wp:positionV relativeFrom="paragraph">
            <wp:posOffset>-761365</wp:posOffset>
          </wp:positionV>
          <wp:extent cx="1575435" cy="664210"/>
          <wp:effectExtent l="0" t="0" r="5715" b="2540"/>
          <wp:wrapNone/>
          <wp:docPr id="26" name="Billed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435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B58413B" wp14:editId="03CB6C19">
              <wp:simplePos x="0" y="0"/>
              <wp:positionH relativeFrom="page">
                <wp:posOffset>366840</wp:posOffset>
              </wp:positionH>
              <wp:positionV relativeFrom="paragraph">
                <wp:posOffset>-79375</wp:posOffset>
              </wp:positionV>
              <wp:extent cx="6816148" cy="955040"/>
              <wp:effectExtent l="0" t="0" r="0" b="0"/>
              <wp:wrapNone/>
              <wp:docPr id="8" name="Tekstfel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6148" cy="955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4D8D76" w14:textId="77777777" w:rsidR="00AB033E" w:rsidRPr="005B586A" w:rsidRDefault="00AB033E" w:rsidP="00341386">
                          <w:pPr>
                            <w:jc w:val="center"/>
                            <w:rPr>
                              <w:color w:val="FFFFFF" w:themeColor="background1"/>
                              <w:sz w:val="16"/>
                              <w:szCs w:val="16"/>
                              <w:lang w:val="da-DK"/>
                            </w:rPr>
                          </w:pPr>
                          <w:r w:rsidRPr="005B586A">
                            <w:rPr>
                              <w:color w:val="FFFFFF" w:themeColor="background1"/>
                              <w:sz w:val="16"/>
                              <w:szCs w:val="16"/>
                              <w:lang w:val="da-DK"/>
                            </w:rPr>
                            <w:t>Godthåbsvænget 14A, 2000 Frederiksberg</w:t>
                          </w:r>
                          <w:r w:rsidR="00341386" w:rsidRPr="005B586A">
                            <w:rPr>
                              <w:color w:val="FFFFFF" w:themeColor="background1"/>
                              <w:sz w:val="16"/>
                              <w:szCs w:val="16"/>
                              <w:lang w:val="da-DK"/>
                            </w:rPr>
                            <w:t xml:space="preserve"> - </w:t>
                          </w:r>
                          <w:r w:rsidRPr="005B586A">
                            <w:rPr>
                              <w:color w:val="FFFFFF" w:themeColor="background1"/>
                              <w:sz w:val="16"/>
                              <w:szCs w:val="16"/>
                              <w:lang w:val="da-DK"/>
                            </w:rPr>
                            <w:t>Tlf</w:t>
                          </w:r>
                          <w:r w:rsidR="00D11343" w:rsidRPr="005B586A">
                            <w:rPr>
                              <w:color w:val="FFFFFF" w:themeColor="background1"/>
                              <w:sz w:val="16"/>
                              <w:szCs w:val="16"/>
                              <w:lang w:val="da-DK"/>
                            </w:rPr>
                            <w:t>.</w:t>
                          </w:r>
                          <w:r w:rsidR="00A33DDD" w:rsidRPr="005B586A">
                            <w:rPr>
                              <w:color w:val="FFFFFF" w:themeColor="background1"/>
                              <w:sz w:val="16"/>
                              <w:szCs w:val="16"/>
                              <w:lang w:val="da-DK"/>
                            </w:rPr>
                            <w:t>:</w:t>
                          </w:r>
                          <w:r w:rsidRPr="005B586A">
                            <w:rPr>
                              <w:color w:val="FFFFFF" w:themeColor="background1"/>
                              <w:sz w:val="16"/>
                              <w:szCs w:val="16"/>
                              <w:lang w:val="da-DK"/>
                            </w:rPr>
                            <w:t xml:space="preserve"> 3810 3280 – E-mail: </w:t>
                          </w:r>
                          <w:hyperlink r:id="rId2" w:history="1">
                            <w:r w:rsidRPr="005B586A">
                              <w:rPr>
                                <w:rStyle w:val="Hyperlink"/>
                                <w:color w:val="FFFFFF" w:themeColor="background1"/>
                                <w:sz w:val="16"/>
                                <w:szCs w:val="16"/>
                                <w:u w:val="none"/>
                                <w:lang w:val="da-DK"/>
                              </w:rPr>
                              <w:t>kontakt@peter-maler.dk</w:t>
                            </w:r>
                          </w:hyperlink>
                          <w:r w:rsidR="00341386" w:rsidRPr="005B586A">
                            <w:rPr>
                              <w:color w:val="FFFFFF" w:themeColor="background1"/>
                              <w:sz w:val="16"/>
                              <w:szCs w:val="16"/>
                              <w:lang w:val="da-DK"/>
                            </w:rPr>
                            <w:t xml:space="preserve"> - </w:t>
                          </w:r>
                          <w:hyperlink r:id="rId3" w:history="1">
                            <w:r w:rsidR="00341386" w:rsidRPr="005B586A">
                              <w:rPr>
                                <w:rStyle w:val="Hyperlink"/>
                                <w:color w:val="FFFFFF" w:themeColor="background1"/>
                                <w:sz w:val="16"/>
                                <w:szCs w:val="16"/>
                                <w:lang w:val="da-DK"/>
                              </w:rPr>
                              <w:t>www.peter-maler.dk</w:t>
                            </w:r>
                          </w:hyperlink>
                          <w:r w:rsidRPr="005B586A">
                            <w:rPr>
                              <w:color w:val="FFFFFF" w:themeColor="background1"/>
                              <w:sz w:val="16"/>
                              <w:szCs w:val="16"/>
                              <w:lang w:val="da-DK"/>
                            </w:rPr>
                            <w:t xml:space="preserve"> - CVR. Nr.: 74796117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58413B" id="_x0000_t202" coordsize="21600,21600" o:spt="202" path="m,l,21600r21600,l21600,xe">
              <v:stroke joinstyle="miter"/>
              <v:path gradientshapeok="t" o:connecttype="rect"/>
            </v:shapetype>
            <v:shape id="Tekstfelt 8" o:spid="_x0000_s1027" type="#_x0000_t202" style="position:absolute;margin-left:28.9pt;margin-top:-6.25pt;width:536.7pt;height:75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" filled="f" stroked="f" strokeweight=".5pt">
              <v:textbox>
                <w:txbxContent>
                  <w:p w14:paraId="4F4D8D76" w14:textId="77777777" w:rsidR="00AB033E" w:rsidRPr="005B586A" w:rsidRDefault="00AB033E" w:rsidP="00341386">
                    <w:pPr>
                      <w:jc w:val="center"/>
                      <w:rPr>
                        <w:color w:val="FFFFFF" w:themeColor="background1"/>
                        <w:sz w:val="16"/>
                        <w:szCs w:val="16"/>
                        <w:lang w:val="da-DK"/>
                      </w:rPr>
                    </w:pPr>
                    <w:r w:rsidRPr="005B586A">
                      <w:rPr>
                        <w:color w:val="FFFFFF" w:themeColor="background1"/>
                        <w:sz w:val="16"/>
                        <w:szCs w:val="16"/>
                        <w:lang w:val="da-DK"/>
                      </w:rPr>
                      <w:t>Godthåbsvænget 14A, 2000 Frederiksberg</w:t>
                    </w:r>
                    <w:r w:rsidR="00341386" w:rsidRPr="005B586A">
                      <w:rPr>
                        <w:color w:val="FFFFFF" w:themeColor="background1"/>
                        <w:sz w:val="16"/>
                        <w:szCs w:val="16"/>
                        <w:lang w:val="da-DK"/>
                      </w:rPr>
                      <w:t xml:space="preserve"> - </w:t>
                    </w:r>
                    <w:r w:rsidRPr="005B586A">
                      <w:rPr>
                        <w:color w:val="FFFFFF" w:themeColor="background1"/>
                        <w:sz w:val="16"/>
                        <w:szCs w:val="16"/>
                        <w:lang w:val="da-DK"/>
                      </w:rPr>
                      <w:t>Tlf</w:t>
                    </w:r>
                    <w:r w:rsidR="00D11343" w:rsidRPr="005B586A">
                      <w:rPr>
                        <w:color w:val="FFFFFF" w:themeColor="background1"/>
                        <w:sz w:val="16"/>
                        <w:szCs w:val="16"/>
                        <w:lang w:val="da-DK"/>
                      </w:rPr>
                      <w:t>.</w:t>
                    </w:r>
                    <w:r w:rsidR="00A33DDD" w:rsidRPr="005B586A">
                      <w:rPr>
                        <w:color w:val="FFFFFF" w:themeColor="background1"/>
                        <w:sz w:val="16"/>
                        <w:szCs w:val="16"/>
                        <w:lang w:val="da-DK"/>
                      </w:rPr>
                      <w:t>:</w:t>
                    </w:r>
                    <w:r w:rsidRPr="005B586A">
                      <w:rPr>
                        <w:color w:val="FFFFFF" w:themeColor="background1"/>
                        <w:sz w:val="16"/>
                        <w:szCs w:val="16"/>
                        <w:lang w:val="da-DK"/>
                      </w:rPr>
                      <w:t xml:space="preserve"> 3810 3280 – E-mail: </w:t>
                    </w:r>
                    <w:hyperlink r:id="rId4" w:history="1">
                      <w:r w:rsidRPr="005B586A">
                        <w:rPr>
                          <w:rStyle w:val="Hyperlink"/>
                          <w:color w:val="FFFFFF" w:themeColor="background1"/>
                          <w:sz w:val="16"/>
                          <w:szCs w:val="16"/>
                          <w:u w:val="none"/>
                          <w:lang w:val="da-DK"/>
                        </w:rPr>
                        <w:t>kontakt@peter-maler.dk</w:t>
                      </w:r>
                    </w:hyperlink>
                    <w:r w:rsidR="00341386" w:rsidRPr="005B586A">
                      <w:rPr>
                        <w:color w:val="FFFFFF" w:themeColor="background1"/>
                        <w:sz w:val="16"/>
                        <w:szCs w:val="16"/>
                        <w:lang w:val="da-DK"/>
                      </w:rPr>
                      <w:t xml:space="preserve"> - </w:t>
                    </w:r>
                    <w:hyperlink r:id="rId5" w:history="1">
                      <w:r w:rsidR="00341386" w:rsidRPr="005B586A">
                        <w:rPr>
                          <w:rStyle w:val="Hyperlink"/>
                          <w:color w:val="FFFFFF" w:themeColor="background1"/>
                          <w:sz w:val="16"/>
                          <w:szCs w:val="16"/>
                          <w:lang w:val="da-DK"/>
                        </w:rPr>
                        <w:t>www.peter-maler.dk</w:t>
                      </w:r>
                    </w:hyperlink>
                    <w:r w:rsidRPr="005B586A">
                      <w:rPr>
                        <w:color w:val="FFFFFF" w:themeColor="background1"/>
                        <w:sz w:val="16"/>
                        <w:szCs w:val="16"/>
                        <w:lang w:val="da-DK"/>
                      </w:rPr>
                      <w:t xml:space="preserve"> - CVR. Nr.: 74796117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DFEB1B5" wp14:editId="1EF43031">
              <wp:simplePos x="0" y="0"/>
              <wp:positionH relativeFrom="column">
                <wp:posOffset>-451262</wp:posOffset>
              </wp:positionH>
              <wp:positionV relativeFrom="paragraph">
                <wp:posOffset>-103703</wp:posOffset>
              </wp:positionV>
              <wp:extent cx="6654066" cy="302895"/>
              <wp:effectExtent l="57150" t="19050" r="52070" b="78105"/>
              <wp:wrapNone/>
              <wp:docPr id="7" name="Rektange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54066" cy="302895"/>
                      </a:xfrm>
                      <a:prstGeom prst="rect">
                        <a:avLst/>
                      </a:prstGeom>
                      <a:solidFill>
                        <a:srgbClr val="00752C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C4FEE8" w14:textId="77777777" w:rsidR="00AB033E" w:rsidRDefault="00AB033E" w:rsidP="00AB033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FEB1B5" id="Rektangel 7" o:spid="_x0000_s1028" style="position:absolute;margin-left:-35.55pt;margin-top:-8.15pt;width:523.95pt;height:23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" fillcolor="#00752c" stroked="f">
              <v:shadow on="t" color="black" opacity="22937f" origin=",.5" offset="0,.63889mm"/>
              <v:textbox>
                <w:txbxContent>
                  <w:p w14:paraId="36C4FEE8" w14:textId="77777777" w:rsidR="00AB033E" w:rsidRDefault="00AB033E" w:rsidP="00AB033E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DADE3" w14:textId="77777777" w:rsidR="00EF43A8" w:rsidRDefault="00EF43A8">
      <w:pPr>
        <w:spacing w:line="240" w:lineRule="auto"/>
      </w:pPr>
      <w:r>
        <w:separator/>
      </w:r>
    </w:p>
  </w:footnote>
  <w:footnote w:type="continuationSeparator" w:id="0">
    <w:p w14:paraId="7FAE9A21" w14:textId="77777777" w:rsidR="00EF43A8" w:rsidRDefault="00EF43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5C6A8" w14:textId="77777777" w:rsidR="00E35DF4" w:rsidRDefault="00BA1504">
    <w:pPr>
      <w:pStyle w:val="Sidehoved"/>
    </w:pPr>
    <w:r>
      <w:rPr>
        <w:noProof/>
      </w:rPr>
      <w:drawing>
        <wp:anchor distT="0" distB="0" distL="114300" distR="114300" simplePos="0" relativeHeight="251653632" behindDoc="1" locked="0" layoutInCell="0" allowOverlap="1" wp14:anchorId="3FA5E81E" wp14:editId="5AC6901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2145" cy="4846955"/>
          <wp:effectExtent l="0" t="0" r="1905" b="0"/>
          <wp:wrapNone/>
          <wp:docPr id="24" name="Billede 3" descr="/Users/danboje/Dropbox/Igangværende jobs/  #KUNDER/Peter Maler Entreprise/PME_Brevpapir/PME_Brevpapir_Watermar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danboje/Dropbox/Igangværende jobs/  #KUNDER/Peter Maler Entreprise/PME_Brevpapir/PME_Brevpapir_Watermar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484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B9B32" w14:textId="77777777" w:rsidR="00A51493" w:rsidRPr="00B16D07" w:rsidRDefault="00D96BB8">
    <w:pPr>
      <w:tabs>
        <w:tab w:val="center" w:pos="4819"/>
        <w:tab w:val="right" w:pos="9638"/>
      </w:tabs>
      <w:spacing w:line="240" w:lineRule="auto"/>
      <w:ind w:left="-720" w:right="-656"/>
      <w:contextualSpacing w:val="0"/>
      <w:jc w:val="right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E93210C" wp14:editId="3D67768B">
              <wp:simplePos x="0" y="0"/>
              <wp:positionH relativeFrom="column">
                <wp:posOffset>1806575</wp:posOffset>
              </wp:positionH>
              <wp:positionV relativeFrom="paragraph">
                <wp:posOffset>917016</wp:posOffset>
              </wp:positionV>
              <wp:extent cx="4539615" cy="257175"/>
              <wp:effectExtent l="0" t="0" r="0" b="0"/>
              <wp:wrapNone/>
              <wp:docPr id="13" name="Tekstfel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9615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E884E9" w14:textId="77777777" w:rsidR="00964E30" w:rsidRPr="0064028A" w:rsidRDefault="00964E30" w:rsidP="00964E30">
                          <w:pPr>
                            <w:pStyle w:val="Listeafsnit"/>
                            <w:ind w:left="1080"/>
                            <w:rPr>
                              <w:b/>
                              <w:i/>
                              <w:color w:val="FFFFFF" w:themeColor="background1"/>
                              <w:lang w:val="da-DK"/>
                            </w:rPr>
                          </w:pPr>
                          <w:r w:rsidRPr="0064028A">
                            <w:rPr>
                              <w:b/>
                              <w:i/>
                              <w:color w:val="FFFFFF" w:themeColor="background1"/>
                              <w:lang w:val="da-DK"/>
                            </w:rPr>
                            <w:t>- Din hovedentreprenør og garant</w:t>
                          </w:r>
                          <w:r w:rsidR="0070328E">
                            <w:rPr>
                              <w:b/>
                              <w:i/>
                              <w:color w:val="FFFFFF" w:themeColor="background1"/>
                              <w:lang w:val="da-DK"/>
                            </w:rPr>
                            <w:t>i</w:t>
                          </w:r>
                          <w:r w:rsidRPr="0064028A">
                            <w:rPr>
                              <w:b/>
                              <w:i/>
                              <w:color w:val="FFFFFF" w:themeColor="background1"/>
                              <w:lang w:val="da-DK"/>
                            </w:rPr>
                            <w:t xml:space="preserve"> for godt håndværk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93210C" id="_x0000_t202" coordsize="21600,21600" o:spt="202" path="m,l,21600r21600,l21600,xe">
              <v:stroke joinstyle="miter"/>
              <v:path gradientshapeok="t" o:connecttype="rect"/>
            </v:shapetype>
            <v:shape id="Tekstfelt 13" o:spid="_x0000_s1026" type="#_x0000_t202" style="position:absolute;left:0;text-align:left;margin-left:142.25pt;margin-top:72.2pt;width:357.45pt;height:2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" filled="f" stroked="f" strokeweight=".5pt">
              <v:textbox>
                <w:txbxContent>
                  <w:p w14:paraId="52E884E9" w14:textId="77777777" w:rsidR="00964E30" w:rsidRPr="0064028A" w:rsidRDefault="00964E30" w:rsidP="00964E30">
                    <w:pPr>
                      <w:pStyle w:val="Listeafsnit"/>
                      <w:ind w:left="1080"/>
                      <w:rPr>
                        <w:b/>
                        <w:i/>
                        <w:color w:val="FFFFFF" w:themeColor="background1"/>
                        <w:lang w:val="da-DK"/>
                      </w:rPr>
                    </w:pPr>
                    <w:r w:rsidRPr="0064028A">
                      <w:rPr>
                        <w:b/>
                        <w:i/>
                        <w:color w:val="FFFFFF" w:themeColor="background1"/>
                        <w:lang w:val="da-DK"/>
                      </w:rPr>
                      <w:t>- Din hovedentreprenør og garant</w:t>
                    </w:r>
                    <w:r w:rsidR="0070328E">
                      <w:rPr>
                        <w:b/>
                        <w:i/>
                        <w:color w:val="FFFFFF" w:themeColor="background1"/>
                        <w:lang w:val="da-DK"/>
                      </w:rPr>
                      <w:t>i</w:t>
                    </w:r>
                    <w:r w:rsidRPr="0064028A">
                      <w:rPr>
                        <w:b/>
                        <w:i/>
                        <w:color w:val="FFFFFF" w:themeColor="background1"/>
                        <w:lang w:val="da-DK"/>
                      </w:rPr>
                      <w:t xml:space="preserve"> for godt håndværk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53B7A47" wp14:editId="15CED016">
              <wp:simplePos x="0" y="0"/>
              <wp:positionH relativeFrom="column">
                <wp:posOffset>-457200</wp:posOffset>
              </wp:positionH>
              <wp:positionV relativeFrom="paragraph">
                <wp:posOffset>921714</wp:posOffset>
              </wp:positionV>
              <wp:extent cx="6654648" cy="252375"/>
              <wp:effectExtent l="57150" t="19050" r="51435" b="71755"/>
              <wp:wrapNone/>
              <wp:docPr id="12" name="Rektangel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54648" cy="25237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ACEA5A" id="Rektangel 12" o:spid="_x0000_s1026" style="position:absolute;margin-left:-36pt;margin-top:72.6pt;width:524pt;height:19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" fillcolor="#17365d [2415]" stroked="f">
              <v:shadow on="t" color="black" opacity="22937f" origin=",.5" offset="0,.63889mm"/>
            </v:rect>
          </w:pict>
        </mc:Fallback>
      </mc:AlternateContent>
    </w:r>
    <w:r w:rsidR="00964E30">
      <w:rPr>
        <w:b/>
        <w:noProof/>
      </w:rPr>
      <w:drawing>
        <wp:anchor distT="0" distB="0" distL="114300" distR="114300" simplePos="0" relativeHeight="251658752" behindDoc="1" locked="0" layoutInCell="1" allowOverlap="1" wp14:anchorId="3A118AC0" wp14:editId="4E04A86A">
          <wp:simplePos x="0" y="0"/>
          <wp:positionH relativeFrom="margin">
            <wp:posOffset>-461010</wp:posOffset>
          </wp:positionH>
          <wp:positionV relativeFrom="paragraph">
            <wp:posOffset>257175</wp:posOffset>
          </wp:positionV>
          <wp:extent cx="6655435" cy="619125"/>
          <wp:effectExtent l="0" t="0" r="0" b="9525"/>
          <wp:wrapNone/>
          <wp:docPr id="25" name="Billed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543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A1504">
      <w:rPr>
        <w:b/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3BDBAFC" wp14:editId="40BB0C2B">
              <wp:simplePos x="0" y="0"/>
              <wp:positionH relativeFrom="column">
                <wp:posOffset>1228725</wp:posOffset>
              </wp:positionH>
              <wp:positionV relativeFrom="paragraph">
                <wp:posOffset>2914650</wp:posOffset>
              </wp:positionV>
              <wp:extent cx="7620000" cy="4931909"/>
              <wp:effectExtent l="57150" t="0" r="0" b="78740"/>
              <wp:wrapNone/>
              <wp:docPr id="5" name="Rektange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0" cy="4931909"/>
                      </a:xfrm>
                      <a:prstGeom prst="rect">
                        <a:avLst/>
                      </a:prstGeom>
                      <a:blipFill dpi="0" rotWithShape="1">
                        <a:blip r:embed="rId2">
                          <a:alphaModFix amt="9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38E22B" id="Rektangel 5" o:spid="_x0000_s1026" style="position:absolute;margin-left:96.75pt;margin-top:229.5pt;width:600pt;height:388.3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" stroked="f">
              <v:fill r:id="rId3" o:title="" opacity="5898f" recolor="t" rotate="t" type="frame"/>
              <v:shadow on="t" color="black" opacity="22937f" origin=",.5" offset="0,.63889m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AD7A2" w14:textId="77777777" w:rsidR="00E35DF4" w:rsidRDefault="00260CF0">
    <w:pPr>
      <w:pStyle w:val="Sidehoved"/>
    </w:pPr>
    <w:r>
      <w:rPr>
        <w:noProof/>
      </w:rPr>
      <w:pict w14:anchorId="18E98D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/Users/danboje/Dropbox/Igangværende jobs/  #KUNDER/Peter Maler Entreprise/PME_Brevpapir/PME_Brevpapir_Watermark.jpg" style="position:absolute;margin-left:0;margin-top:0;width:451.35pt;height:381.65pt;z-index:-2516546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ME_Brevpapir_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111D5"/>
    <w:multiLevelType w:val="hybridMultilevel"/>
    <w:tmpl w:val="05165A92"/>
    <w:lvl w:ilvl="0" w:tplc="B3B22B00">
      <w:start w:val="2"/>
      <w:numFmt w:val="bullet"/>
      <w:lvlText w:val="-"/>
      <w:lvlJc w:val="left"/>
      <w:pPr>
        <w:ind w:left="1080" w:hanging="360"/>
      </w:pPr>
      <w:rPr>
        <w:rFonts w:ascii="Aharoni" w:eastAsia="Arial" w:hAnsi="Aharoni" w:cs="Aharon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8F05CFF"/>
    <w:multiLevelType w:val="hybridMultilevel"/>
    <w:tmpl w:val="51D60B9E"/>
    <w:lvl w:ilvl="0" w:tplc="B83A0378">
      <w:start w:val="2"/>
      <w:numFmt w:val="bullet"/>
      <w:lvlText w:val="-"/>
      <w:lvlJc w:val="left"/>
      <w:pPr>
        <w:ind w:left="720" w:hanging="360"/>
      </w:pPr>
      <w:rPr>
        <w:rFonts w:ascii="Aharoni" w:eastAsia="Arial" w:hAnsi="Aharoni" w:cs="Aharon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A8"/>
    <w:rsid w:val="00091831"/>
    <w:rsid w:val="000B3F98"/>
    <w:rsid w:val="000D4582"/>
    <w:rsid w:val="000F1CFC"/>
    <w:rsid w:val="00180CF3"/>
    <w:rsid w:val="001853D1"/>
    <w:rsid w:val="001A5325"/>
    <w:rsid w:val="001C3647"/>
    <w:rsid w:val="0020136E"/>
    <w:rsid w:val="00230A7A"/>
    <w:rsid w:val="00260CF0"/>
    <w:rsid w:val="00321D95"/>
    <w:rsid w:val="003244F5"/>
    <w:rsid w:val="00330DE7"/>
    <w:rsid w:val="00341386"/>
    <w:rsid w:val="0045748F"/>
    <w:rsid w:val="00472D4D"/>
    <w:rsid w:val="004C70F5"/>
    <w:rsid w:val="005031FE"/>
    <w:rsid w:val="00513D76"/>
    <w:rsid w:val="005261A4"/>
    <w:rsid w:val="0054081A"/>
    <w:rsid w:val="005B586A"/>
    <w:rsid w:val="005C0413"/>
    <w:rsid w:val="005E48C0"/>
    <w:rsid w:val="005E7EFB"/>
    <w:rsid w:val="0064028A"/>
    <w:rsid w:val="00651C51"/>
    <w:rsid w:val="00652F82"/>
    <w:rsid w:val="0070328E"/>
    <w:rsid w:val="007A0BFB"/>
    <w:rsid w:val="007C0A37"/>
    <w:rsid w:val="007E1DBE"/>
    <w:rsid w:val="008E6DF2"/>
    <w:rsid w:val="00964E30"/>
    <w:rsid w:val="0096507E"/>
    <w:rsid w:val="00975AE5"/>
    <w:rsid w:val="009937EC"/>
    <w:rsid w:val="009C5F72"/>
    <w:rsid w:val="009F62EA"/>
    <w:rsid w:val="00A10140"/>
    <w:rsid w:val="00A33DDD"/>
    <w:rsid w:val="00A412EE"/>
    <w:rsid w:val="00A51493"/>
    <w:rsid w:val="00AA3AB7"/>
    <w:rsid w:val="00AB033E"/>
    <w:rsid w:val="00AF765A"/>
    <w:rsid w:val="00B11D7F"/>
    <w:rsid w:val="00B16D07"/>
    <w:rsid w:val="00BA0A6C"/>
    <w:rsid w:val="00BA1504"/>
    <w:rsid w:val="00BA45E9"/>
    <w:rsid w:val="00BC40D5"/>
    <w:rsid w:val="00BD6830"/>
    <w:rsid w:val="00BF2B05"/>
    <w:rsid w:val="00C6493F"/>
    <w:rsid w:val="00CB7BE0"/>
    <w:rsid w:val="00D11343"/>
    <w:rsid w:val="00D42914"/>
    <w:rsid w:val="00D96BB8"/>
    <w:rsid w:val="00DA240B"/>
    <w:rsid w:val="00DC1073"/>
    <w:rsid w:val="00DE507C"/>
    <w:rsid w:val="00E35DF4"/>
    <w:rsid w:val="00E37EF5"/>
    <w:rsid w:val="00E45D8D"/>
    <w:rsid w:val="00EF43A8"/>
    <w:rsid w:val="00F072F2"/>
    <w:rsid w:val="00F207D6"/>
    <w:rsid w:val="00F75689"/>
    <w:rsid w:val="00FD0824"/>
    <w:rsid w:val="00FE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DB632D3"/>
  <w15:docId w15:val="{B972EB15-8D4F-425F-A362-6CE5BA19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Sidehoved">
    <w:name w:val="header"/>
    <w:basedOn w:val="Normal"/>
    <w:link w:val="SidehovedTegn"/>
    <w:uiPriority w:val="99"/>
    <w:unhideWhenUsed/>
    <w:rsid w:val="00E35DF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35DF4"/>
  </w:style>
  <w:style w:type="paragraph" w:styleId="Sidefod">
    <w:name w:val="footer"/>
    <w:basedOn w:val="Normal"/>
    <w:link w:val="SidefodTegn"/>
    <w:uiPriority w:val="99"/>
    <w:unhideWhenUsed/>
    <w:rsid w:val="00E35DF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35DF4"/>
  </w:style>
  <w:style w:type="character" w:styleId="Hyperlink">
    <w:name w:val="Hyperlink"/>
    <w:basedOn w:val="Standardskrifttypeiafsnit"/>
    <w:uiPriority w:val="99"/>
    <w:unhideWhenUsed/>
    <w:rsid w:val="00AB033E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B033E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964E3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ter-maler.dk" TargetMode="External"/><Relationship Id="rId2" Type="http://schemas.openxmlformats.org/officeDocument/2006/relationships/hyperlink" Target="mailto:kontakt@peter-maler.dk" TargetMode="External"/><Relationship Id="rId1" Type="http://schemas.openxmlformats.org/officeDocument/2006/relationships/image" Target="media/image4.jpeg"/><Relationship Id="rId5" Type="http://schemas.openxmlformats.org/officeDocument/2006/relationships/hyperlink" Target="http://www.peter-maler.dk" TargetMode="External"/><Relationship Id="rId4" Type="http://schemas.openxmlformats.org/officeDocument/2006/relationships/hyperlink" Target="mailto:kontakt@peter-maler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a\Documents\Brugerdefinerede%20Office-skabeloner\PME_Brevpapir_Skabe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5C90E2024D584295C2958086224BA1" ma:contentTypeVersion="10" ma:contentTypeDescription="Opret et nyt dokument." ma:contentTypeScope="" ma:versionID="093b067cfcda3dd27b17697bb74b0ec3">
  <xsd:schema xmlns:xsd="http://www.w3.org/2001/XMLSchema" xmlns:xs="http://www.w3.org/2001/XMLSchema" xmlns:p="http://schemas.microsoft.com/office/2006/metadata/properties" xmlns:ns2="c7ee58f7-e0f6-4c5c-bfd2-a3c53b95b2e4" xmlns:ns3="3c431366-b3a7-4041-9d69-7f1b516c0c72" targetNamespace="http://schemas.microsoft.com/office/2006/metadata/properties" ma:root="true" ma:fieldsID="b303258e1835c4d2af9efa95698b372b" ns2:_="" ns3:_="">
    <xsd:import namespace="c7ee58f7-e0f6-4c5c-bfd2-a3c53b95b2e4"/>
    <xsd:import namespace="3c431366-b3a7-4041-9d69-7f1b516c0c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e58f7-e0f6-4c5c-bfd2-a3c53b95b2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31366-b3a7-4041-9d69-7f1b516c0c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40976-C656-4416-A033-5911A2F56B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678B6F-8056-4A13-8301-AFAA7D5F6CDD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c431366-b3a7-4041-9d69-7f1b516c0c72"/>
    <ds:schemaRef ds:uri="http://schemas.microsoft.com/office/2006/metadata/properties"/>
    <ds:schemaRef ds:uri="http://purl.org/dc/terms/"/>
    <ds:schemaRef ds:uri="c7ee58f7-e0f6-4c5c-bfd2-a3c53b95b2e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E0CAF59-A6AC-42AC-A27D-09A42E52E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ee58f7-e0f6-4c5c-bfd2-a3c53b95b2e4"/>
    <ds:schemaRef ds:uri="3c431366-b3a7-4041-9d69-7f1b516c0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26FCE4-272E-4AFC-8A7E-A54D19C7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PME_Brevpapir_Skabelon</Template>
  <TotalTime>16</TotalTime>
  <Pages>1</Pages>
  <Words>114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</dc:creator>
  <cp:lastModifiedBy>Mia Holm Kristensen</cp:lastModifiedBy>
  <cp:revision>9</cp:revision>
  <cp:lastPrinted>2018-10-17T08:34:00Z</cp:lastPrinted>
  <dcterms:created xsi:type="dcterms:W3CDTF">2019-05-01T11:14:00Z</dcterms:created>
  <dcterms:modified xsi:type="dcterms:W3CDTF">2019-05-01T12:09:00Z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0x010100A35C90E2024D584295C2958086224BA1</vt:lpwstr>
  </property>
</Properties>
</file>